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val="en-US" w:eastAsia="zh-CN"/>
        </w:rPr>
        <w:t>周口科技职业学院</w:t>
      </w:r>
      <w:bookmarkEnd w:id="0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文明宿舍申报表</w:t>
      </w:r>
    </w:p>
    <w:p>
      <w:pPr>
        <w:widowControl/>
        <w:spacing w:line="360" w:lineRule="atLeast"/>
        <w:jc w:val="center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</w:rPr>
        <w:t>（201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年度）</w:t>
      </w:r>
    </w:p>
    <w:tbl>
      <w:tblPr>
        <w:tblStyle w:val="2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522"/>
        <w:gridCol w:w="1135"/>
        <w:gridCol w:w="656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5"/>
          </w:tcPr>
          <w:p>
            <w:pP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5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A952B8"/>
    <w:rsid w:val="003474C4"/>
    <w:rsid w:val="00B0598B"/>
    <w:rsid w:val="0CA952B8"/>
    <w:rsid w:val="3BDE673F"/>
    <w:rsid w:val="6D535020"/>
    <w:rsid w:val="7426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58</Words>
  <Characters>335</Characters>
  <Lines>2</Lines>
  <Paragraphs>1</Paragraphs>
  <TotalTime>1</TotalTime>
  <ScaleCrop>false</ScaleCrop>
  <LinksUpToDate>false</LinksUpToDate>
  <CharactersWithSpaces>392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夏天</cp:lastModifiedBy>
  <dcterms:modified xsi:type="dcterms:W3CDTF">2019-04-03T02:53:42Z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